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3C" w:rsidRPr="00AA4539" w:rsidRDefault="00AA4539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hint="eastAsia"/>
        </w:rPr>
        <w:t xml:space="preserve">　　　　　　</w:t>
      </w:r>
      <w:r w:rsidRPr="00AA4539">
        <w:rPr>
          <w:rFonts w:asciiTheme="majorEastAsia" w:eastAsiaTheme="majorEastAsia" w:hAnsiTheme="majorEastAsia" w:hint="eastAsia"/>
        </w:rPr>
        <w:t>タイトル（日本語）　   ：</w:t>
      </w:r>
    </w:p>
    <w:p w:rsidR="00AA4539" w:rsidRPr="00AA4539" w:rsidRDefault="00AA4539">
      <w:pPr>
        <w:rPr>
          <w:rFonts w:asciiTheme="majorEastAsia" w:eastAsiaTheme="majorEastAsia" w:hAnsiTheme="majorEastAsia"/>
        </w:rPr>
      </w:pPr>
      <w:r w:rsidRPr="00AA4539">
        <w:rPr>
          <w:rFonts w:asciiTheme="majorEastAsia" w:eastAsiaTheme="majorEastAsia" w:hAnsiTheme="majorEastAsia" w:hint="eastAsia"/>
        </w:rPr>
        <w:t xml:space="preserve">　　　　　　タイトル（ベトナム語） ：</w:t>
      </w:r>
    </w:p>
    <w:sectPr w:rsidR="00AA4539" w:rsidRPr="00AA4539" w:rsidSect="004252E5">
      <w:headerReference w:type="default" r:id="rId7"/>
      <w:pgSz w:w="10319" w:h="14572" w:code="13"/>
      <w:pgMar w:top="1701" w:right="851" w:bottom="567" w:left="851" w:header="737" w:footer="992" w:gutter="0"/>
      <w:pgNumType w:start="1"/>
      <w:cols w:space="425"/>
      <w:docGrid w:type="lines" w:linePitch="3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10" w:rsidRDefault="00B71B10">
      <w:r>
        <w:separator/>
      </w:r>
    </w:p>
  </w:endnote>
  <w:endnote w:type="continuationSeparator" w:id="0">
    <w:p w:rsidR="00B71B10" w:rsidRDefault="00B7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10" w:rsidRDefault="00B71B10">
      <w:r>
        <w:separator/>
      </w:r>
    </w:p>
  </w:footnote>
  <w:footnote w:type="continuationSeparator" w:id="0">
    <w:p w:rsidR="00B71B10" w:rsidRDefault="00B71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3C" w:rsidRDefault="00F050B8">
    <w:pPr>
      <w:pStyle w:val="Header"/>
      <w:wordWrap w:val="0"/>
      <w:jc w:val="right"/>
      <w:rPr>
        <w:color w:val="808080"/>
        <w:sz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4923155</wp:posOffset>
              </wp:positionH>
              <wp:positionV relativeFrom="paragraph">
                <wp:posOffset>-325120</wp:posOffset>
              </wp:positionV>
              <wp:extent cx="790575" cy="666750"/>
              <wp:effectExtent l="0" t="0" r="1270" b="1270"/>
              <wp:wrapNone/>
              <wp:docPr id="42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0FB" w:rsidRDefault="005D30FB" w:rsidP="005D30FB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632460" cy="611564"/>
                                <wp:effectExtent l="19050" t="0" r="0" b="0"/>
                                <wp:docPr id="1" name="図 1" descr="X:\60. Public Relations 広報\90. JF logo\jpeg\basic\resize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X:\60. Public Relations 広報\90. JF logo\jpeg\basic\resized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2460" cy="6115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6" type="#_x0000_t202" style="position:absolute;left:0;text-align:left;margin-left:387.65pt;margin-top:-25.6pt;width:62.2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" stroked="f">
              <v:textbox inset="5.85pt,.7pt,5.85pt,.7pt">
                <w:txbxContent>
                  <w:p w:rsidR="005D30FB" w:rsidRDefault="005D30FB" w:rsidP="005D30FB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>
                          <wp:extent cx="632460" cy="611564"/>
                          <wp:effectExtent l="19050" t="0" r="0" b="0"/>
                          <wp:docPr id="1" name="図 1" descr="X:\60. Public Relations 広報\90. JF logo\jpeg\basic\resize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X:\60. Public Relations 広報\90. JF logo\jpeg\basic\resize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2460" cy="61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3488690</wp:posOffset>
              </wp:positionH>
              <wp:positionV relativeFrom="paragraph">
                <wp:posOffset>-125095</wp:posOffset>
              </wp:positionV>
              <wp:extent cx="1085850" cy="466725"/>
              <wp:effectExtent l="12065" t="8255" r="6985" b="10795"/>
              <wp:wrapNone/>
              <wp:docPr id="41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4539" w:rsidRDefault="00AA4539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AA4539">
                            <w:rPr>
                              <w:rFonts w:asciiTheme="majorEastAsia" w:eastAsiaTheme="majorEastAsia" w:hAnsiTheme="majorEastAsia" w:hint="eastAsia"/>
                            </w:rPr>
                            <w:t>文字数：</w:t>
                          </w:r>
                        </w:p>
                        <w:p w:rsidR="0014354C" w:rsidRPr="00AA4539" w:rsidRDefault="0014354C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5" o:spid="_x0000_s1027" type="#_x0000_t202" style="position:absolute;left:0;text-align:left;margin-left:274.7pt;margin-top:-9.85pt;width:85.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">
              <v:textbox inset="5.85pt,.7pt,5.85pt,.7pt">
                <w:txbxContent>
                  <w:p w:rsidR="00AA4539" w:rsidRDefault="00AA4539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AA4539">
                      <w:rPr>
                        <w:rFonts w:asciiTheme="majorEastAsia" w:eastAsiaTheme="majorEastAsia" w:hAnsiTheme="majorEastAsia" w:hint="eastAsia"/>
                      </w:rPr>
                      <w:t>文字数：</w:t>
                    </w:r>
                  </w:p>
                  <w:p w:rsidR="0014354C" w:rsidRPr="00AA4539" w:rsidRDefault="0014354C">
                    <w:pPr>
                      <w:rPr>
                        <w:rFonts w:asciiTheme="majorEastAsia" w:eastAsiaTheme="majorEastAsia" w:hAnsiTheme="major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-173355</wp:posOffset>
              </wp:positionH>
              <wp:positionV relativeFrom="paragraph">
                <wp:posOffset>-210820</wp:posOffset>
              </wp:positionV>
              <wp:extent cx="3109595" cy="552450"/>
              <wp:effectExtent l="7620" t="8255" r="6985" b="10795"/>
              <wp:wrapSquare wrapText="bothSides"/>
              <wp:docPr id="40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959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4539" w:rsidRPr="00AA4539" w:rsidRDefault="00AA4539" w:rsidP="00AA4539">
                          <w:pPr>
                            <w:pStyle w:val="Header"/>
                            <w:wordWrap w:val="0"/>
                            <w:jc w:val="left"/>
                            <w:rPr>
                              <w:rFonts w:ascii="MS Gothic" w:eastAsia="MS Gothic" w:hAnsi="MS Gothic"/>
                              <w:szCs w:val="21"/>
                            </w:rPr>
                          </w:pPr>
                          <w:r w:rsidRPr="00AA4539">
                            <w:rPr>
                              <w:rFonts w:ascii="MS Gothic" w:eastAsia="MS Gothic" w:hAnsi="MS Gothic" w:hint="eastAsia"/>
                              <w:szCs w:val="21"/>
                            </w:rPr>
                            <w:t xml:space="preserve">氏名：  </w:t>
                          </w:r>
                        </w:p>
                        <w:p w:rsidR="00AA4539" w:rsidRPr="00AA4539" w:rsidRDefault="00AA4539" w:rsidP="00AA4539">
                          <w:pPr>
                            <w:pStyle w:val="Header"/>
                            <w:wordWrap w:val="0"/>
                            <w:jc w:val="left"/>
                            <w:rPr>
                              <w:rFonts w:ascii="MS Gothic" w:eastAsia="MS Gothic" w:hAnsi="MS Gothic"/>
                              <w:sz w:val="20"/>
                            </w:rPr>
                          </w:pPr>
                          <w:r w:rsidRPr="00AA453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（日本語）</w:t>
                          </w:r>
                        </w:p>
                        <w:p w:rsidR="00AA4539" w:rsidRPr="00AA4539" w:rsidRDefault="00AA4539" w:rsidP="00AA4539">
                          <w:pPr>
                            <w:pStyle w:val="Header"/>
                            <w:wordWrap w:val="0"/>
                            <w:jc w:val="left"/>
                            <w:rPr>
                              <w:rFonts w:ascii="MS Gothic" w:eastAsia="MS Gothic" w:hAnsi="MS Gothic"/>
                              <w:sz w:val="20"/>
                            </w:rPr>
                          </w:pPr>
                          <w:r w:rsidRPr="00AA453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（ベトナム語）</w:t>
                          </w:r>
                        </w:p>
                        <w:p w:rsidR="00AA4539" w:rsidRPr="003C5FCE" w:rsidRDefault="00AA4539" w:rsidP="00AA4539">
                          <w:pPr>
                            <w:pStyle w:val="Header"/>
                            <w:wordWrap w:val="0"/>
                            <w:jc w:val="left"/>
                            <w:rPr>
                              <w:rFonts w:ascii="MS Gothic" w:eastAsia="MS Gothic" w:hAnsi="MS Gothic"/>
                              <w:color w:val="C0C0C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028" type="#_x0000_t202" style="position:absolute;left:0;text-align:left;margin-left:-13.65pt;margin-top:-16.6pt;width:244.8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">
              <v:textbox inset="5.85pt,.7pt,5.85pt,.7pt">
                <w:txbxContent>
                  <w:p w:rsidR="00AA4539" w:rsidRPr="00AA4539" w:rsidRDefault="00AA4539" w:rsidP="00AA4539">
                    <w:pPr>
                      <w:pStyle w:val="Header"/>
                      <w:wordWrap w:val="0"/>
                      <w:jc w:val="left"/>
                      <w:rPr>
                        <w:rFonts w:ascii="MS Gothic" w:eastAsia="MS Gothic" w:hAnsi="MS Gothic"/>
                        <w:szCs w:val="21"/>
                      </w:rPr>
                    </w:pPr>
                    <w:r w:rsidRPr="00AA4539">
                      <w:rPr>
                        <w:rFonts w:ascii="MS Gothic" w:eastAsia="MS Gothic" w:hAnsi="MS Gothic" w:hint="eastAsia"/>
                        <w:szCs w:val="21"/>
                      </w:rPr>
                      <w:t xml:space="preserve">氏名：  </w:t>
                    </w:r>
                  </w:p>
                  <w:p w:rsidR="00AA4539" w:rsidRPr="00AA4539" w:rsidRDefault="00AA4539" w:rsidP="00AA4539">
                    <w:pPr>
                      <w:pStyle w:val="Header"/>
                      <w:wordWrap w:val="0"/>
                      <w:jc w:val="left"/>
                      <w:rPr>
                        <w:rFonts w:ascii="MS Gothic" w:eastAsia="MS Gothic" w:hAnsi="MS Gothic"/>
                        <w:sz w:val="20"/>
                      </w:rPr>
                    </w:pPr>
                    <w:r w:rsidRPr="00AA4539">
                      <w:rPr>
                        <w:rFonts w:ascii="MS Gothic" w:eastAsia="MS Gothic" w:hAnsi="MS Gothic" w:hint="eastAsia"/>
                        <w:sz w:val="20"/>
                      </w:rPr>
                      <w:t>（日本語）</w:t>
                    </w:r>
                  </w:p>
                  <w:p w:rsidR="00AA4539" w:rsidRPr="00AA4539" w:rsidRDefault="00AA4539" w:rsidP="00AA4539">
                    <w:pPr>
                      <w:pStyle w:val="Header"/>
                      <w:wordWrap w:val="0"/>
                      <w:jc w:val="left"/>
                      <w:rPr>
                        <w:rFonts w:ascii="MS Gothic" w:eastAsia="MS Gothic" w:hAnsi="MS Gothic"/>
                        <w:sz w:val="20"/>
                      </w:rPr>
                    </w:pPr>
                    <w:r w:rsidRPr="00AA4539">
                      <w:rPr>
                        <w:rFonts w:ascii="MS Gothic" w:eastAsia="MS Gothic" w:hAnsi="MS Gothic" w:hint="eastAsia"/>
                        <w:sz w:val="20"/>
                      </w:rPr>
                      <w:t>（ベトナム語）</w:t>
                    </w:r>
                  </w:p>
                  <w:p w:rsidR="00AA4539" w:rsidRPr="003C5FCE" w:rsidRDefault="00AA4539" w:rsidP="00AA4539">
                    <w:pPr>
                      <w:pStyle w:val="Header"/>
                      <w:wordWrap w:val="0"/>
                      <w:jc w:val="left"/>
                      <w:rPr>
                        <w:rFonts w:ascii="MS Gothic" w:eastAsia="MS Gothic" w:hAnsi="MS Gothic"/>
                        <w:color w:val="C0C0C0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77696" behindDoc="0" locked="1" layoutInCell="1" allowOverlap="0">
              <wp:simplePos x="0" y="0"/>
              <wp:positionH relativeFrom="column">
                <wp:posOffset>5739765</wp:posOffset>
              </wp:positionH>
              <wp:positionV relativeFrom="page">
                <wp:posOffset>7600315</wp:posOffset>
              </wp:positionV>
              <wp:extent cx="161925" cy="107950"/>
              <wp:effectExtent l="0" t="0" r="3810" b="0"/>
              <wp:wrapNone/>
              <wp:docPr id="39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73C" w:rsidRDefault="0063673C">
                          <w:pPr>
                            <w:snapToGrid w:val="0"/>
                            <w:jc w:val="center"/>
                            <w:rPr>
                              <w:rFonts w:ascii="MS Gothic" w:eastAsia="MS Gothic" w:hAnsi="MS Gothic"/>
                              <w:color w:val="C0C0C0"/>
                              <w:sz w:val="10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color w:val="C0C0C0"/>
                              <w:sz w:val="12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2" o:spid="_x0000_s1029" type="#_x0000_t202" style="position:absolute;left:0;text-align:left;margin-left:451.95pt;margin-top:598.45pt;width:12.7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" o:allowoverlap="f" stroked="f">
              <v:textbox inset="0,0,0,0">
                <w:txbxContent>
                  <w:p w:rsidR="0063673C" w:rsidRDefault="0063673C">
                    <w:pPr>
                      <w:snapToGrid w:val="0"/>
                      <w:jc w:val="center"/>
                      <w:rPr>
                        <w:rFonts w:ascii="MS Gothic" w:eastAsia="MS Gothic" w:hAnsi="MS Gothic"/>
                        <w:color w:val="C0C0C0"/>
                        <w:sz w:val="10"/>
                      </w:rPr>
                    </w:pPr>
                    <w:r>
                      <w:rPr>
                        <w:rFonts w:ascii="MS Gothic" w:eastAsia="MS Gothic" w:hAnsi="MS Gothic" w:hint="eastAsia"/>
                        <w:color w:val="C0C0C0"/>
                        <w:sz w:val="12"/>
                      </w:rPr>
                      <w:t>25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76672" behindDoc="0" locked="1" layoutInCell="1" allowOverlap="0">
              <wp:simplePos x="0" y="0"/>
              <wp:positionH relativeFrom="column">
                <wp:posOffset>5746115</wp:posOffset>
              </wp:positionH>
              <wp:positionV relativeFrom="page">
                <wp:posOffset>6343015</wp:posOffset>
              </wp:positionV>
              <wp:extent cx="161925" cy="107950"/>
              <wp:effectExtent l="2540" t="0" r="0" b="0"/>
              <wp:wrapNone/>
              <wp:docPr id="38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73C" w:rsidRDefault="0063673C">
                          <w:pPr>
                            <w:snapToGrid w:val="0"/>
                            <w:jc w:val="center"/>
                            <w:rPr>
                              <w:rFonts w:ascii="MS Gothic" w:eastAsia="MS Gothic" w:hAnsi="MS Gothic"/>
                              <w:color w:val="C0C0C0"/>
                              <w:sz w:val="10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color w:val="C0C0C0"/>
                              <w:sz w:val="12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030" type="#_x0000_t202" style="position:absolute;left:0;text-align:left;margin-left:452.45pt;margin-top:499.45pt;width:12.7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" o:allowoverlap="f" stroked="f">
              <v:textbox inset="0,0,0,0">
                <w:txbxContent>
                  <w:p w:rsidR="0063673C" w:rsidRDefault="0063673C">
                    <w:pPr>
                      <w:snapToGrid w:val="0"/>
                      <w:jc w:val="center"/>
                      <w:rPr>
                        <w:rFonts w:ascii="MS Gothic" w:eastAsia="MS Gothic" w:hAnsi="MS Gothic"/>
                        <w:color w:val="C0C0C0"/>
                        <w:sz w:val="10"/>
                      </w:rPr>
                    </w:pPr>
                    <w:r>
                      <w:rPr>
                        <w:rFonts w:ascii="MS Gothic" w:eastAsia="MS Gothic" w:hAnsi="MS Gothic" w:hint="eastAsia"/>
                        <w:color w:val="C0C0C0"/>
                        <w:sz w:val="12"/>
                      </w:rPr>
                      <w:t>20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75648" behindDoc="0" locked="1" layoutInCell="1" allowOverlap="0">
              <wp:simplePos x="0" y="0"/>
              <wp:positionH relativeFrom="column">
                <wp:posOffset>5746115</wp:posOffset>
              </wp:positionH>
              <wp:positionV relativeFrom="page">
                <wp:posOffset>5079365</wp:posOffset>
              </wp:positionV>
              <wp:extent cx="161925" cy="107950"/>
              <wp:effectExtent l="2540" t="2540" r="0" b="3810"/>
              <wp:wrapNone/>
              <wp:docPr id="37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73C" w:rsidRDefault="0063673C">
                          <w:pPr>
                            <w:snapToGrid w:val="0"/>
                            <w:jc w:val="center"/>
                            <w:rPr>
                              <w:rFonts w:ascii="MS Gothic" w:eastAsia="MS Gothic" w:hAnsi="MS Gothic"/>
                              <w:color w:val="C0C0C0"/>
                              <w:sz w:val="10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color w:val="C0C0C0"/>
                              <w:sz w:val="12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0" o:spid="_x0000_s1031" type="#_x0000_t202" style="position:absolute;left:0;text-align:left;margin-left:452.45pt;margin-top:399.95pt;width:12.7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" o:allowoverlap="f" stroked="f">
              <v:textbox inset="0,0,0,0">
                <w:txbxContent>
                  <w:p w:rsidR="0063673C" w:rsidRDefault="0063673C">
                    <w:pPr>
                      <w:snapToGrid w:val="0"/>
                      <w:jc w:val="center"/>
                      <w:rPr>
                        <w:rFonts w:ascii="MS Gothic" w:eastAsia="MS Gothic" w:hAnsi="MS Gothic"/>
                        <w:color w:val="C0C0C0"/>
                        <w:sz w:val="10"/>
                      </w:rPr>
                    </w:pPr>
                    <w:r>
                      <w:rPr>
                        <w:rFonts w:ascii="MS Gothic" w:eastAsia="MS Gothic" w:hAnsi="MS Gothic" w:hint="eastAsia"/>
                        <w:color w:val="C0C0C0"/>
                        <w:sz w:val="12"/>
                      </w:rPr>
                      <w:t>15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74624" behindDoc="0" locked="1" layoutInCell="1" allowOverlap="0">
              <wp:simplePos x="0" y="0"/>
              <wp:positionH relativeFrom="column">
                <wp:posOffset>5739765</wp:posOffset>
              </wp:positionH>
              <wp:positionV relativeFrom="page">
                <wp:posOffset>3796665</wp:posOffset>
              </wp:positionV>
              <wp:extent cx="161925" cy="107950"/>
              <wp:effectExtent l="0" t="0" r="3810" b="635"/>
              <wp:wrapNone/>
              <wp:docPr id="36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73C" w:rsidRDefault="0063673C">
                          <w:pPr>
                            <w:snapToGrid w:val="0"/>
                            <w:jc w:val="center"/>
                            <w:rPr>
                              <w:rFonts w:ascii="MS Gothic" w:eastAsia="MS Gothic" w:hAnsi="MS Gothic"/>
                              <w:color w:val="C0C0C0"/>
                              <w:sz w:val="1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color w:val="C0C0C0"/>
                              <w:sz w:val="12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" o:spid="_x0000_s1032" type="#_x0000_t202" style="position:absolute;left:0;text-align:left;margin-left:451.95pt;margin-top:298.95pt;width:12.7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" o:allowoverlap="f" stroked="f">
              <v:textbox inset="0,0,0,0">
                <w:txbxContent>
                  <w:p w:rsidR="0063673C" w:rsidRDefault="0063673C">
                    <w:pPr>
                      <w:snapToGrid w:val="0"/>
                      <w:jc w:val="center"/>
                      <w:rPr>
                        <w:rFonts w:ascii="MS Gothic" w:eastAsia="MS Gothic" w:hAnsi="MS Gothic"/>
                        <w:color w:val="C0C0C0"/>
                        <w:sz w:val="12"/>
                      </w:rPr>
                    </w:pPr>
                    <w:r>
                      <w:rPr>
                        <w:rFonts w:ascii="MS Gothic" w:eastAsia="MS Gothic" w:hAnsi="MS Gothic" w:hint="eastAsia"/>
                        <w:color w:val="C0C0C0"/>
                        <w:sz w:val="12"/>
                      </w:rPr>
                      <w:t>10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0">
              <wp:simplePos x="0" y="0"/>
              <wp:positionH relativeFrom="column">
                <wp:posOffset>5752465</wp:posOffset>
              </wp:positionH>
              <wp:positionV relativeFrom="page">
                <wp:posOffset>2571115</wp:posOffset>
              </wp:positionV>
              <wp:extent cx="117475" cy="88900"/>
              <wp:effectExtent l="0" t="0" r="0" b="0"/>
              <wp:wrapNone/>
              <wp:docPr id="35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88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73C" w:rsidRDefault="0063673C">
                          <w:pPr>
                            <w:snapToGrid w:val="0"/>
                            <w:jc w:val="center"/>
                            <w:rPr>
                              <w:rFonts w:ascii="MS Gothic" w:eastAsia="MS Gothic" w:hAnsi="MS Gothic"/>
                              <w:color w:val="C0C0C0"/>
                              <w:sz w:val="1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color w:val="C0C0C0"/>
                              <w:sz w:val="1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8" o:spid="_x0000_s1033" type="#_x0000_t202" style="position:absolute;left:0;text-align:left;margin-left:452.95pt;margin-top:202.45pt;width:9.25pt;height: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" o:allowoverlap="f" stroked="f">
              <v:textbox inset="0,0,0,0">
                <w:txbxContent>
                  <w:p w:rsidR="0063673C" w:rsidRDefault="0063673C">
                    <w:pPr>
                      <w:snapToGrid w:val="0"/>
                      <w:jc w:val="center"/>
                      <w:rPr>
                        <w:rFonts w:ascii="MS Gothic" w:eastAsia="MS Gothic" w:hAnsi="MS Gothic"/>
                        <w:color w:val="C0C0C0"/>
                        <w:sz w:val="12"/>
                      </w:rPr>
                    </w:pPr>
                    <w:r>
                      <w:rPr>
                        <w:rFonts w:ascii="MS Gothic" w:eastAsia="MS Gothic" w:hAnsi="MS Gothic" w:hint="eastAsia"/>
                        <w:color w:val="C0C0C0"/>
                        <w:sz w:val="12"/>
                      </w:rPr>
                      <w:t>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72576" behindDoc="0" locked="1" layoutInCell="1" allowOverlap="0">
              <wp:simplePos x="0" y="0"/>
              <wp:positionH relativeFrom="column">
                <wp:posOffset>-229870</wp:posOffset>
              </wp:positionH>
              <wp:positionV relativeFrom="page">
                <wp:posOffset>8662035</wp:posOffset>
              </wp:positionV>
              <wp:extent cx="5943600" cy="0"/>
              <wp:effectExtent l="8255" t="13335" r="10795" b="5715"/>
              <wp:wrapNone/>
              <wp:docPr id="34" name="Lin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681D73" id="Line 7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1pt,682.05pt" to="449.9pt,6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8OEw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71552" behindDoc="0" locked="1" layoutInCell="1" allowOverlap="0">
              <wp:simplePos x="0" y="0"/>
              <wp:positionH relativeFrom="column">
                <wp:posOffset>-229870</wp:posOffset>
              </wp:positionH>
              <wp:positionV relativeFrom="page">
                <wp:posOffset>8914765</wp:posOffset>
              </wp:positionV>
              <wp:extent cx="5943600" cy="0"/>
              <wp:effectExtent l="8255" t="8890" r="10795" b="10160"/>
              <wp:wrapNone/>
              <wp:docPr id="33" name="Lin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88E7D" id="Line 7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1pt,701.95pt" to="449.9pt,7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pxFg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" o:allowoverlap="f" strokecolor="#969696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70528" behindDoc="0" locked="1" layoutInCell="1" allowOverlap="1">
              <wp:simplePos x="0" y="0"/>
              <wp:positionH relativeFrom="column">
                <wp:posOffset>-419100</wp:posOffset>
              </wp:positionH>
              <wp:positionV relativeFrom="paragraph">
                <wp:posOffset>4140835</wp:posOffset>
              </wp:positionV>
              <wp:extent cx="128905" cy="57150"/>
              <wp:effectExtent l="7620" t="8890" r="1905" b="5080"/>
              <wp:wrapNone/>
              <wp:docPr id="32" name="AutoShap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128905" cy="5715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8703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71" o:spid="_x0000_s1026" type="#_x0000_t5" style="position:absolute;margin-left:-33pt;margin-top:326.05pt;width:10.15pt;height:4.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" fillcolor="silver" stroked="f">
              <w10:anchorlock/>
            </v:shap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69504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8409305</wp:posOffset>
              </wp:positionV>
              <wp:extent cx="5943600" cy="0"/>
              <wp:effectExtent l="9525" t="8255" r="9525" b="10795"/>
              <wp:wrapNone/>
              <wp:docPr id="31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57D50" id="Line 7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662.15pt" to="450pt,6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X+Ew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68480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7903845</wp:posOffset>
              </wp:positionV>
              <wp:extent cx="5943600" cy="0"/>
              <wp:effectExtent l="9525" t="7620" r="9525" b="11430"/>
              <wp:wrapNone/>
              <wp:docPr id="30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47AE1" id="Line 6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622.35pt" to="450pt,6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0p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67456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7651115</wp:posOffset>
              </wp:positionV>
              <wp:extent cx="5943600" cy="0"/>
              <wp:effectExtent l="9525" t="12065" r="9525" b="6985"/>
              <wp:wrapNone/>
              <wp:docPr id="29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3FF25" id="Line 6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602.45pt" to="450pt,6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8t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66432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7398385</wp:posOffset>
              </wp:positionV>
              <wp:extent cx="5943600" cy="0"/>
              <wp:effectExtent l="9525" t="6985" r="9525" b="12065"/>
              <wp:wrapNone/>
              <wp:docPr id="28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F2D81" id="Line 6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582.55pt" to="450pt,5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j8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7145655</wp:posOffset>
              </wp:positionV>
              <wp:extent cx="5943600" cy="0"/>
              <wp:effectExtent l="9525" t="11430" r="9525" b="7620"/>
              <wp:wrapNone/>
              <wp:docPr id="27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32036" id="Line 6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562.65pt" to="450pt,5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+5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64384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6892925</wp:posOffset>
              </wp:positionV>
              <wp:extent cx="5943600" cy="0"/>
              <wp:effectExtent l="9525" t="6350" r="9525" b="12700"/>
              <wp:wrapNone/>
              <wp:docPr id="26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0C895" id="Line 6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542.75pt" to="450pt,5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W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63360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6640195</wp:posOffset>
              </wp:positionV>
              <wp:extent cx="5943600" cy="0"/>
              <wp:effectExtent l="9525" t="10795" r="9525" b="8255"/>
              <wp:wrapNone/>
              <wp:docPr id="25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95207" id="Line 6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522.85pt" to="450pt,5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/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0">
              <wp:simplePos x="0" y="0"/>
              <wp:positionH relativeFrom="column">
                <wp:posOffset>-229870</wp:posOffset>
              </wp:positionH>
              <wp:positionV relativeFrom="page">
                <wp:posOffset>8156575</wp:posOffset>
              </wp:positionV>
              <wp:extent cx="5943600" cy="0"/>
              <wp:effectExtent l="8255" t="12700" r="10795" b="6350"/>
              <wp:wrapNone/>
              <wp:docPr id="24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156E6" id="Line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1pt,642.25pt" to="449.9pt,6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GT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6387465</wp:posOffset>
              </wp:positionV>
              <wp:extent cx="5943600" cy="0"/>
              <wp:effectExtent l="9525" t="5715" r="9525" b="13335"/>
              <wp:wrapNone/>
              <wp:docPr id="23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61185" id="Line 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502.95pt" to="450pt,5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9Q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6134735</wp:posOffset>
              </wp:positionV>
              <wp:extent cx="5943600" cy="0"/>
              <wp:effectExtent l="9525" t="10160" r="9525" b="8890"/>
              <wp:wrapNone/>
              <wp:docPr id="22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7819B1" id="Line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483.05pt" to="450pt,4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VJFA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5880735</wp:posOffset>
              </wp:positionV>
              <wp:extent cx="5943600" cy="0"/>
              <wp:effectExtent l="9525" t="13335" r="9525" b="5715"/>
              <wp:wrapNone/>
              <wp:docPr id="21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CBA13" id="Line 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463.05pt" to="450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r8kEwIAACo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5629275</wp:posOffset>
              </wp:positionV>
              <wp:extent cx="5943600" cy="0"/>
              <wp:effectExtent l="9525" t="9525" r="9525" b="9525"/>
              <wp:wrapNone/>
              <wp:docPr id="20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65D7B" id="Line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443.25pt" to="450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U3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5376545</wp:posOffset>
              </wp:positionV>
              <wp:extent cx="5943600" cy="0"/>
              <wp:effectExtent l="9525" t="13970" r="9525" b="5080"/>
              <wp:wrapNone/>
              <wp:docPr id="19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D0F69" id="Line 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423.35pt" to="450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GY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5123815</wp:posOffset>
              </wp:positionV>
              <wp:extent cx="5943600" cy="0"/>
              <wp:effectExtent l="9525" t="8890" r="9525" b="10160"/>
              <wp:wrapNone/>
              <wp:docPr id="18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FAADF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403.45pt" to="450pt,4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ZJEg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4871085</wp:posOffset>
              </wp:positionV>
              <wp:extent cx="5943600" cy="0"/>
              <wp:effectExtent l="9525" t="13335" r="9525" b="5715"/>
              <wp:wrapNone/>
              <wp:docPr id="17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6518A" id="Line 5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383.55pt" to="450pt,3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EM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54144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4618355</wp:posOffset>
              </wp:positionV>
              <wp:extent cx="5943600" cy="0"/>
              <wp:effectExtent l="9525" t="8255" r="9525" b="10795"/>
              <wp:wrapNone/>
              <wp:docPr id="16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18295" id="Line 5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363.65pt" to="450pt,3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sV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4365625</wp:posOffset>
              </wp:positionV>
              <wp:extent cx="5943600" cy="0"/>
              <wp:effectExtent l="9525" t="12700" r="9525" b="6350"/>
              <wp:wrapNone/>
              <wp:docPr id="15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A9621" id="Line 5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343.75pt" to="450pt,3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F4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52096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3354705</wp:posOffset>
              </wp:positionV>
              <wp:extent cx="5943600" cy="0"/>
              <wp:effectExtent l="9525" t="11430" r="9525" b="7620"/>
              <wp:wrapNone/>
              <wp:docPr id="14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71DDE" id="Line 5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264.15pt" to="450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8m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51072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4112895</wp:posOffset>
              </wp:positionV>
              <wp:extent cx="5943600" cy="0"/>
              <wp:effectExtent l="9525" t="7620" r="9525" b="11430"/>
              <wp:wrapNone/>
              <wp:docPr id="1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46ECE" id="Line 5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323.85pt" to="450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Hl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50048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3607435</wp:posOffset>
              </wp:positionV>
              <wp:extent cx="5943600" cy="0"/>
              <wp:effectExtent l="9525" t="6985" r="9525" b="12065"/>
              <wp:wrapNone/>
              <wp:docPr id="12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4548C" id="Line 5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284.05pt" to="450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v8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49024" behindDoc="0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3860165</wp:posOffset>
              </wp:positionV>
              <wp:extent cx="5943600" cy="0"/>
              <wp:effectExtent l="9525" t="12065" r="9525" b="6985"/>
              <wp:wrapNone/>
              <wp:docPr id="1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7F2F1" id="Line 5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303.95pt" to="450pt,3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GREw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48000" behindDoc="1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3101975</wp:posOffset>
              </wp:positionV>
              <wp:extent cx="5943600" cy="0"/>
              <wp:effectExtent l="9525" t="6350" r="9525" b="1270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AD2CA" id="Line 49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244.25pt" to="450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lG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46976" behindDoc="1" locked="1" layoutInCell="1" allowOverlap="0">
              <wp:simplePos x="0" y="0"/>
              <wp:positionH relativeFrom="column">
                <wp:posOffset>-229870</wp:posOffset>
              </wp:positionH>
              <wp:positionV relativeFrom="page">
                <wp:posOffset>934720</wp:posOffset>
              </wp:positionV>
              <wp:extent cx="5943600" cy="0"/>
              <wp:effectExtent l="8255" t="10795" r="10795" b="8255"/>
              <wp:wrapNone/>
              <wp:docPr id="9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8A153" id="Line 48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1pt,73.6pt" to="449.9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FqFA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" o:allowoverlap="f" strokecolor="#969696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45952" behindDoc="1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2849245</wp:posOffset>
              </wp:positionV>
              <wp:extent cx="5943600" cy="0"/>
              <wp:effectExtent l="9525" t="10795" r="9525" b="8255"/>
              <wp:wrapNone/>
              <wp:docPr id="8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6B35C" id="Line 47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224.35pt" to="450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0H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44928" behindDoc="1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2596515</wp:posOffset>
              </wp:positionV>
              <wp:extent cx="5943600" cy="0"/>
              <wp:effectExtent l="9525" t="5715" r="9525" b="13335"/>
              <wp:wrapNone/>
              <wp:docPr id="7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16C4C1" id="Line 46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204.45pt" to="450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pC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43904" behindDoc="1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2352040</wp:posOffset>
              </wp:positionV>
              <wp:extent cx="5943600" cy="0"/>
              <wp:effectExtent l="9525" t="8890" r="9525" b="10160"/>
              <wp:wrapNone/>
              <wp:docPr id="6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358C3" id="Line 45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185.2pt" to="450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B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42880" behindDoc="1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2091055</wp:posOffset>
              </wp:positionV>
              <wp:extent cx="5943600" cy="0"/>
              <wp:effectExtent l="9525" t="5080" r="9525" b="13970"/>
              <wp:wrapNone/>
              <wp:docPr id="5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6B81E" id="Line 44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164.65pt" to="450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o2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41856" behindDoc="1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1585595</wp:posOffset>
              </wp:positionV>
              <wp:extent cx="5943600" cy="0"/>
              <wp:effectExtent l="9525" t="13970" r="9525" b="5080"/>
              <wp:wrapNone/>
              <wp:docPr id="4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0F190" id="Line 43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124.85pt" to="450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Ro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40832" behindDoc="1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1838325</wp:posOffset>
              </wp:positionV>
              <wp:extent cx="5943600" cy="0"/>
              <wp:effectExtent l="9525" t="9525" r="9525" b="9525"/>
              <wp:wrapNone/>
              <wp:docPr id="3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1433C" id="Line 42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144.75pt" to="450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qr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" o:allowoverlap="f" strokeweight=".25pt">
              <w10:wrap anchory="page"/>
              <w10:anchorlock/>
            </v:line>
          </w:pict>
        </mc:Fallback>
      </mc:AlternateContent>
    </w:r>
    <w:r>
      <w:rPr>
        <w:rFonts w:ascii="MS Gothic" w:eastAsia="MS Gothic" w:hAnsi="MS Gothic"/>
        <w:noProof/>
        <w:color w:val="C0C0C0"/>
        <w:sz w:val="20"/>
        <w:lang w:eastAsia="en-US"/>
      </w:rPr>
      <mc:AlternateContent>
        <mc:Choice Requires="wps">
          <w:drawing>
            <wp:anchor distT="0" distB="0" distL="114300" distR="114300" simplePos="0" relativeHeight="251639808" behindDoc="1" locked="1" layoutInCell="1" allowOverlap="0">
              <wp:simplePos x="0" y="0"/>
              <wp:positionH relativeFrom="column">
                <wp:posOffset>-228600</wp:posOffset>
              </wp:positionH>
              <wp:positionV relativeFrom="page">
                <wp:posOffset>1332865</wp:posOffset>
              </wp:positionV>
              <wp:extent cx="5943600" cy="0"/>
              <wp:effectExtent l="9525" t="8890" r="9525" b="10160"/>
              <wp:wrapNone/>
              <wp:docPr id="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61773" id="Line 41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pt,104.95pt" to="450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sOFgIAACkEAAAOAAAAZHJzL2Uyb0RvYy54bWysU9uu2jAQfK/Uf7D8Dkk4gUJ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" o:allowoverlap="f" strokecolor="#969696">
              <w10:wrap anchory="page"/>
              <w10:anchorlock/>
            </v:line>
          </w:pict>
        </mc:Fallback>
      </mc:AlternateContent>
    </w:r>
    <w:r w:rsidR="0063673C">
      <w:rPr>
        <w:rFonts w:hint="eastAsia"/>
        <w:color w:val="C0C0C0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E5"/>
    <w:rsid w:val="0003108B"/>
    <w:rsid w:val="00050E6F"/>
    <w:rsid w:val="0014354C"/>
    <w:rsid w:val="002A75F8"/>
    <w:rsid w:val="0035421E"/>
    <w:rsid w:val="0038414D"/>
    <w:rsid w:val="004252E5"/>
    <w:rsid w:val="004628CD"/>
    <w:rsid w:val="005D30FB"/>
    <w:rsid w:val="0063673C"/>
    <w:rsid w:val="00924088"/>
    <w:rsid w:val="00AA4539"/>
    <w:rsid w:val="00B71B10"/>
    <w:rsid w:val="00DF0E21"/>
    <w:rsid w:val="00F050B8"/>
    <w:rsid w:val="00FA5DBB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5:docId w15:val="{4098DC3A-7745-4BC3-9BA8-075163B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2E5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E5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4252E5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4252E5"/>
  </w:style>
  <w:style w:type="paragraph" w:styleId="BalloonText">
    <w:name w:val="Balloon Text"/>
    <w:basedOn w:val="Normal"/>
    <w:link w:val="BalloonTextChar"/>
    <w:uiPriority w:val="99"/>
    <w:semiHidden/>
    <w:unhideWhenUsed/>
    <w:rsid w:val="005D3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tomo.ado\Application%20Data\Microsoft\Templates\&#32619;&#32218;&#29992;&#32025;&#65288;&#12524;&#12509;&#12540;&#12488;&#29992;&#32025;&#22826;&#32619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C8A58B-D49B-4721-84D3-2137429F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罫線用紙（レポート用紙太罫）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motomo.ado</dc:creator>
  <cp:lastModifiedBy>Le Tien Duat</cp:lastModifiedBy>
  <cp:revision>2</cp:revision>
  <cp:lastPrinted>2014-02-06T01:50:00Z</cp:lastPrinted>
  <dcterms:created xsi:type="dcterms:W3CDTF">2019-03-06T02:38:00Z</dcterms:created>
  <dcterms:modified xsi:type="dcterms:W3CDTF">2019-03-06T02:38:00Z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TC010583171041</vt:lpwstr>
  </property>
</Properties>
</file>